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w:t>
      </w:r>
      <w:r>
        <w:rPr/>
      </w:r>
    </w:p>
    <w:p>
      <w:r>
        <w:rPr>
          <w:color w:val="000000"/>
          <w:rFonts w:ascii="Times New Roman" w:hAnsi="Times New Roman"/>
          <w:sz w:val="24"/>
        </w:rPr>
        <w:t xml:space="preserve">TERRI CARLOCK </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BOB SMITH</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DATE:JULY 29, 1997</w:t>
      </w:r>
      <w:r>
        <w:rPr/>
      </w:r>
    </w:p>
    <w:p>
      <w:r>
        <w:rPr/>
      </w:r>
    </w:p>
    <w:p>
      <w:r>
        <w:rPr>
          <w:color w:val="000000"/>
          <w:rFonts w:ascii="Times New Roman" w:hAnsi="Times New Roman"/>
          <w:sz w:val="24"/>
        </w:rPr>
        <w:t xml:space="preserve">RE:CASE NO. CAP-W-97-1</w:t>
      </w:r>
      <w:r>
        <w:rPr/>
      </w:r>
    </w:p>
    <w:p>
      <w:r>
        <w:rPr>
          <w:color w:val="000000"/>
          <w:rFonts w:ascii="Times New Roman" w:hAnsi="Times New Roman"/>
          <w:sz w:val="24"/>
        </w:rPr>
        <w:t xml:space="preserve">CAPITOL WATER CORP v. COLE ROAD COMPANY, ET. AL.</w:t>
      </w:r>
      <w:r>
        <w:rPr/>
      </w:r>
    </w:p>
    <w:p>
      <w:r>
        <w:rPr/>
      </w:r>
    </w:p>
    <w:p>
      <w:r>
        <w:rPr/>
      </w:r>
    </w:p>
    <w:p>
      <w:r>
        <w:rPr>
          <w:color w:val="000000"/>
          <w:rFonts w:ascii="Times New Roman" w:hAnsi="Times New Roman"/>
          <w:sz w:val="24"/>
        </w:rPr>
        <w:t xml:space="preserve">On May 30, 1997, Capitol Water Corporation (Capitol Water; Company) filed a Complaint with the </w:t>
      </w:r>
      <w:r>
        <w:rPr>
          <w:color w:val="000000"/>
          <w:rFonts w:ascii="Times New Roman" w:hAnsi="Times New Roman"/>
          <w:sz w:val="24"/>
        </w:rPr>
        <w:t xml:space="preserve">Idaho Public Utilities Commission</w:t>
      </w:r>
      <w:r>
        <w:rPr>
          <w:color w:val="000000"/>
          <w:rFonts w:ascii="Times New Roman" w:hAnsi="Times New Roman"/>
          <w:sz w:val="24"/>
        </w:rPr>
        <w:t xml:space="preserve"> (Commission) against Cole Road Company, LLC, dba Signature Point and Construction Partners, Inc. (Respondents).  A Summons was mailed by the Commission to each Respondent on June 2, 1997.  On June 20, 1997, Construction Partners, Inc. filed its answer with the Commission.  On June 23 (26), 1997, an answer (and amended answer) was filed by Cole Road Company, LLC, dba Signature Point.</w:t>
      </w:r>
      <w:r>
        <w:rPr/>
      </w:r>
    </w:p>
    <w:p>
      <w:r>
        <w:rPr>
          <w:color w:val="000000"/>
          <w:rFonts w:ascii="Times New Roman" w:hAnsi="Times New Roman"/>
          <w:sz w:val="24"/>
        </w:rPr>
        <w:t xml:space="preserve">Capitol Water contends that during 1994 at the Respondents’ request the Company agreed to and did extend its main service lines to a development known as Signature Point.  The Company contends that the Respondents were advised that they would be required to contribute the costs of the main extension including an amount to cover the related income taxes Capitol Water would be obligated to pay on the value of the contributed facility.  The Company contends that on </w:t>
      </w:r>
      <w:r>
        <w:rPr/>
      </w:r>
    </w:p>
    <w:p>
      <w:r>
        <w:rPr>
          <w:color w:val="000000"/>
          <w:rFonts w:ascii="Times New Roman" w:hAnsi="Times New Roman"/>
          <w:sz w:val="24"/>
        </w:rPr>
        <w:t xml:space="preserve">July 12, 1996, the Respondents were notified by letter that the income tax portion of the main extension charge currently owing to Capitol Water was $32,470.88.  Capitol Water contends that despite repeated attempts to collect said amount, the Respondents have refused to pay.</w:t>
      </w:r>
      <w:r>
        <w:rPr/>
      </w:r>
    </w:p>
    <w:p>
      <w:r>
        <w:rPr>
          <w:color w:val="000000"/>
          <w:rFonts w:ascii="Times New Roman" w:hAnsi="Times New Roman"/>
          <w:sz w:val="24"/>
        </w:rPr>
        <w:t xml:space="preserve">Capitol Water requests that the Commission issue an order</w:t>
      </w:r>
      <w:r>
        <w:rPr/>
      </w:r>
    </w:p>
    <w:p>
      <w:r>
        <w:rPr>
          <w:color w:val="000000"/>
          <w:rFonts w:ascii="Times New Roman" w:hAnsi="Times New Roman"/>
          <w:sz w:val="24"/>
        </w:rPr>
        <w:t xml:space="preserve">1.Finding that in accordance with the Commission’s orders implementing the Uniform Main Extension Rule and the Commission’s Order No. 21933 (attached), Respondents are jointly and severally obligated to pay the costs relating to the income tax on the CIAC of the Signature Point development; and</w:t>
      </w:r>
      <w:r>
        <w:rPr/>
      </w:r>
    </w:p>
    <w:p>
      <w:r>
        <w:rPr>
          <w:color w:val="000000"/>
          <w:rFonts w:ascii="Times New Roman" w:hAnsi="Times New Roman"/>
          <w:sz w:val="24"/>
        </w:rPr>
        <w:t xml:space="preserve">2.Ordering Respondents to pay Capitol Water the outstanding balance in the amount of $32,470.88 attributable to the income tax on CIAC of the Signature Point development.</w:t>
      </w:r>
      <w:r>
        <w:rPr/>
      </w:r>
    </w:p>
    <w:p>
      <w:r>
        <w:rPr>
          <w:color w:val="000000"/>
          <w:rFonts w:ascii="Times New Roman" w:hAnsi="Times New Roman"/>
          <w:sz w:val="24"/>
        </w:rPr>
        <w:t xml:space="preserve">Respondent Construction Partners, Inc. denies that it was a developer for Signature Point and requests dismissal and an award of attorney fees and court costs.</w:t>
      </w:r>
      <w:r>
        <w:rPr/>
      </w:r>
    </w:p>
    <w:p>
      <w:r>
        <w:rPr>
          <w:color w:val="000000"/>
          <w:rFonts w:ascii="Times New Roman" w:hAnsi="Times New Roman"/>
          <w:sz w:val="24"/>
        </w:rPr>
        <w:t xml:space="preserve">Respondent Cole Road Company, LLC denies that there exists any privity between the parties, contends that there was no valid contractual agreement, and alleges that there was no consideration for any contract alleged to exist.  Cole Road further denies the existence of any tariff requiring payment of income taxes by any party to this case, or obligation of Capitol Water to collect CIAC (taxes) pursuant to the Tax Reform Act of 1986.  Cole Road denies that the income tax amounts requested were properly calculated and contends that Capitol Water should be estopped from collecting any income tax payment for failing to adequately and timely notify them of such a requirement.  Cole Road requests that the Complaint be dismissed.</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Staff recommends that a prehearing conference in CAP-W-97-1 be scheduled to explore the nature of relief requested by Capitol Water, and as pertains to same the statutory jurisdiction of the Commission and related Commission powers of enforcement.  Staff also suggests the appropriateness of requiring the Company to demonstrate why alternative judicial forums for relief are not appropriate in an action to recover monies owed.</w:t>
      </w:r>
      <w:r>
        <w:rPr/>
      </w:r>
    </w:p>
    <w:p>
      <w:r>
        <w:rPr>
          <w:color w:val="000000"/>
          <w:rFonts w:ascii="Times New Roman" w:hAnsi="Times New Roman"/>
          <w:sz w:val="24"/>
        </w:rPr>
        <w:t xml:space="preserve">The Commission is apprised that the Company has filed two additional complaints with the Commission requesting relief.  Reference Case No. CAP-W-97-2, Capitol Water Corp. v. John S. Esposito, dba Whispering Pines Apartments ($20,173.61), and CAP-W-97-3, Capitol Water Corp. </w:t>
      </w:r>
      <w:r>
        <w:rPr>
          <w:color w:val="000000"/>
          <w:rFonts w:ascii="Times New Roman" w:hAnsi="Times New Roman"/>
          <w:sz w:val="24"/>
        </w:rPr>
        <w:t xml:space="preserve">V. Greg Unruh, dba Certified Dental ($3,427.58).  The records clerk was advised by the undersigned attorney to hold off on the issuance of Summons in those cases pending the Commission’s procedural decision in the instant case.</w:t>
      </w:r>
      <w:r>
        <w:rPr/>
      </w:r>
    </w:p>
    <w:p>
      <w:r>
        <w:rPr>
          <w:color w:val="000000"/>
          <w:rFonts w:ascii="Times New Roman" w:hAnsi="Times New Roman"/>
          <w:sz w:val="24"/>
        </w:rPr>
        <w:t xml:space="preserve">Should a prehearing conference be scheduled?  If not, what is the Commission’s preference?</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color w:val="000000"/>
          <w:rFonts w:ascii="Times New Roman" w:hAnsi="Times New Roman"/>
          <w:sz w:val="16"/>
        </w:rPr>
        <w:t xml:space="preserve">jo/lmemos.capw971.sw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